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732" w:rsidRDefault="00FC5732" w:rsidP="00EF2783">
      <w:pPr>
        <w:pStyle w:val="NoSpacing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4</w:t>
      </w:r>
      <w:bookmarkStart w:id="0" w:name="_GoBack"/>
      <w:bookmarkEnd w:id="0"/>
    </w:p>
    <w:p w:rsidR="00FC5732" w:rsidRDefault="00FC5732" w:rsidP="00EF2783">
      <w:pPr>
        <w:pStyle w:val="NoSpacing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C5732" w:rsidRPr="00776F7D" w:rsidRDefault="00FC5732" w:rsidP="00776F7D">
      <w:pPr>
        <w:pStyle w:val="NoSpacing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76F7D">
        <w:rPr>
          <w:rFonts w:ascii="Times New Roman" w:hAnsi="Times New Roman"/>
          <w:b/>
          <w:sz w:val="28"/>
          <w:szCs w:val="28"/>
        </w:rPr>
        <w:t>ЭВАКУАЦИОННОЕ УДОСТОВЕРЕНИЕ</w:t>
      </w:r>
    </w:p>
    <w:p w:rsidR="00FC5732" w:rsidRPr="00776F7D" w:rsidRDefault="00FC5732" w:rsidP="00776F7D">
      <w:pPr>
        <w:pStyle w:val="NoSpacing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(примерный образец)</w:t>
      </w:r>
    </w:p>
    <w:p w:rsidR="00FC5732" w:rsidRDefault="00FC5732" w:rsidP="00776F7D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475"/>
      </w:tblGrid>
      <w:tr w:rsidR="00FC5732" w:rsidRPr="00921ACF" w:rsidTr="00776F7D">
        <w:trPr>
          <w:tblCellSpacing w:w="15" w:type="dxa"/>
        </w:trPr>
        <w:tc>
          <w:tcPr>
            <w:tcW w:w="4949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C5732" w:rsidRPr="00921ACF" w:rsidRDefault="00FC5732" w:rsidP="00A643A3">
            <w:pPr>
              <w:rPr>
                <w:sz w:val="26"/>
                <w:szCs w:val="26"/>
              </w:rPr>
            </w:pPr>
            <w:r w:rsidRPr="00921ACF">
              <w:rPr>
                <w:sz w:val="26"/>
                <w:szCs w:val="26"/>
              </w:rPr>
              <w:t>Выдается по месту работы</w:t>
            </w:r>
          </w:p>
        </w:tc>
      </w:tr>
      <w:tr w:rsidR="00FC5732" w:rsidRPr="00921ACF" w:rsidTr="00776F7D">
        <w:trPr>
          <w:trHeight w:val="703"/>
          <w:tblCellSpacing w:w="15" w:type="dxa"/>
        </w:trPr>
        <w:tc>
          <w:tcPr>
            <w:tcW w:w="4949" w:type="pct"/>
            <w:tcBorders>
              <w:top w:val="outset" w:sz="6" w:space="0" w:color="auto"/>
            </w:tcBorders>
            <w:vAlign w:val="center"/>
          </w:tcPr>
          <w:p w:rsidR="00FC5732" w:rsidRPr="00921ACF" w:rsidRDefault="00FC5732" w:rsidP="00A643A3">
            <w:pPr>
              <w:jc w:val="center"/>
              <w:rPr>
                <w:sz w:val="26"/>
                <w:szCs w:val="26"/>
              </w:rPr>
            </w:pPr>
            <w:r w:rsidRPr="00921ACF">
              <w:rPr>
                <w:sz w:val="26"/>
                <w:szCs w:val="26"/>
              </w:rPr>
              <w:t>ЭВАКУАЦИОННОЕ</w:t>
            </w:r>
          </w:p>
          <w:p w:rsidR="00FC5732" w:rsidRPr="00921ACF" w:rsidRDefault="00FC5732" w:rsidP="00A643A3">
            <w:pPr>
              <w:jc w:val="center"/>
              <w:rPr>
                <w:sz w:val="26"/>
                <w:szCs w:val="26"/>
              </w:rPr>
            </w:pPr>
            <w:r w:rsidRPr="00921ACF">
              <w:rPr>
                <w:sz w:val="26"/>
                <w:szCs w:val="26"/>
              </w:rPr>
              <w:t>УДОСТОВЕРЕНИЕ №</w:t>
            </w:r>
          </w:p>
          <w:p w:rsidR="00FC5732" w:rsidRPr="00921ACF" w:rsidRDefault="00FC5732" w:rsidP="00A643A3">
            <w:pPr>
              <w:jc w:val="center"/>
              <w:rPr>
                <w:sz w:val="26"/>
                <w:szCs w:val="26"/>
              </w:rPr>
            </w:pPr>
          </w:p>
        </w:tc>
      </w:tr>
      <w:tr w:rsidR="00FC5732" w:rsidRPr="00921ACF" w:rsidTr="00776F7D">
        <w:trPr>
          <w:tblCellSpacing w:w="15" w:type="dxa"/>
        </w:trPr>
        <w:tc>
          <w:tcPr>
            <w:tcW w:w="4949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C5732" w:rsidRDefault="00FC5732" w:rsidP="00A643A3">
            <w:pPr>
              <w:jc w:val="center"/>
              <w:rPr>
                <w:sz w:val="26"/>
                <w:szCs w:val="26"/>
              </w:rPr>
            </w:pPr>
            <w:r w:rsidRPr="00921ACF">
              <w:rPr>
                <w:sz w:val="26"/>
                <w:szCs w:val="26"/>
              </w:rPr>
              <w:t xml:space="preserve">(наименование </w:t>
            </w:r>
            <w:r>
              <w:rPr>
                <w:sz w:val="26"/>
                <w:szCs w:val="26"/>
              </w:rPr>
              <w:t>организации</w:t>
            </w:r>
            <w:r w:rsidRPr="00921ACF">
              <w:rPr>
                <w:sz w:val="26"/>
                <w:szCs w:val="26"/>
              </w:rPr>
              <w:t xml:space="preserve">) ______________________________ </w:t>
            </w:r>
          </w:p>
          <w:p w:rsidR="00FC5732" w:rsidRPr="00921ACF" w:rsidRDefault="00FC5732" w:rsidP="00A643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</w:t>
            </w:r>
            <w:r w:rsidRPr="00921ACF">
              <w:rPr>
                <w:sz w:val="26"/>
                <w:szCs w:val="26"/>
              </w:rPr>
              <w:t>(подразделение)</w:t>
            </w:r>
          </w:p>
        </w:tc>
      </w:tr>
      <w:tr w:rsidR="00FC5732" w:rsidRPr="00921ACF" w:rsidTr="00776F7D">
        <w:trPr>
          <w:tblCellSpacing w:w="15" w:type="dxa"/>
        </w:trPr>
        <w:tc>
          <w:tcPr>
            <w:tcW w:w="4949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C5732" w:rsidRPr="00921ACF" w:rsidRDefault="00FC5732" w:rsidP="00A643A3">
            <w:pPr>
              <w:jc w:val="center"/>
              <w:rPr>
                <w:sz w:val="26"/>
                <w:szCs w:val="26"/>
              </w:rPr>
            </w:pPr>
            <w:r w:rsidRPr="00921ACF">
              <w:rPr>
                <w:sz w:val="26"/>
                <w:szCs w:val="26"/>
              </w:rPr>
              <w:t>СЭП №______</w:t>
            </w:r>
            <w:r>
              <w:rPr>
                <w:sz w:val="26"/>
                <w:szCs w:val="26"/>
              </w:rPr>
              <w:t>, адрес:</w:t>
            </w:r>
          </w:p>
        </w:tc>
      </w:tr>
      <w:tr w:rsidR="00FC5732" w:rsidRPr="00921ACF" w:rsidTr="00776F7D">
        <w:trPr>
          <w:tblCellSpacing w:w="15" w:type="dxa"/>
        </w:trPr>
        <w:tc>
          <w:tcPr>
            <w:tcW w:w="4949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C5732" w:rsidRDefault="00FC5732" w:rsidP="00A643A3">
            <w:pPr>
              <w:jc w:val="center"/>
              <w:rPr>
                <w:sz w:val="26"/>
                <w:szCs w:val="26"/>
              </w:rPr>
            </w:pPr>
          </w:p>
          <w:p w:rsidR="00FC5732" w:rsidRDefault="00FC5732" w:rsidP="00A643A3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sz w:val="26"/>
                <w:szCs w:val="26"/>
              </w:rPr>
            </w:pPr>
            <w:r w:rsidRPr="00921ACF">
              <w:rPr>
                <w:sz w:val="26"/>
                <w:szCs w:val="26"/>
              </w:rPr>
              <w:t>(фамилия)</w:t>
            </w:r>
          </w:p>
          <w:p w:rsidR="00FC5732" w:rsidRDefault="00FC5732" w:rsidP="00A643A3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sz w:val="26"/>
                <w:szCs w:val="26"/>
              </w:rPr>
            </w:pPr>
          </w:p>
          <w:p w:rsidR="00FC5732" w:rsidRDefault="00FC5732" w:rsidP="00A643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(имя)</w:t>
            </w:r>
          </w:p>
          <w:p w:rsidR="00FC5732" w:rsidRDefault="00FC5732" w:rsidP="00A643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__________________________</w:t>
            </w:r>
            <w:r w:rsidRPr="00921ACF">
              <w:rPr>
                <w:sz w:val="26"/>
                <w:szCs w:val="26"/>
              </w:rPr>
              <w:t>____</w:t>
            </w:r>
            <w:r>
              <w:rPr>
                <w:sz w:val="26"/>
                <w:szCs w:val="26"/>
              </w:rPr>
              <w:t>_________________________________________</w:t>
            </w:r>
            <w:r w:rsidRPr="00921ACF">
              <w:rPr>
                <w:sz w:val="26"/>
                <w:szCs w:val="26"/>
              </w:rPr>
              <w:t xml:space="preserve"> </w:t>
            </w:r>
          </w:p>
          <w:p w:rsidR="00FC5732" w:rsidRDefault="00FC5732" w:rsidP="00A643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(отчество)</w:t>
            </w:r>
          </w:p>
          <w:p w:rsidR="00FC5732" w:rsidRDefault="00FC5732" w:rsidP="00A643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</w:t>
            </w:r>
          </w:p>
          <w:p w:rsidR="00FC5732" w:rsidRDefault="00FC5732" w:rsidP="00A643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Исходный пункт эвакуации (населенный пункт</w:t>
            </w:r>
            <w:r w:rsidRPr="00921ACF">
              <w:rPr>
                <w:sz w:val="26"/>
                <w:szCs w:val="26"/>
              </w:rPr>
              <w:t xml:space="preserve">) _______________________________ </w:t>
            </w:r>
          </w:p>
          <w:p w:rsidR="00FC5732" w:rsidRDefault="00FC5732" w:rsidP="00A643A3">
            <w:pPr>
              <w:jc w:val="center"/>
              <w:rPr>
                <w:sz w:val="26"/>
                <w:szCs w:val="26"/>
              </w:rPr>
            </w:pPr>
            <w:r w:rsidRPr="00921ACF">
              <w:rPr>
                <w:sz w:val="26"/>
                <w:szCs w:val="26"/>
              </w:rPr>
              <w:t xml:space="preserve">С ним следуют: взрослых ____; детей____ _______________________________ _______________________________ </w:t>
            </w:r>
          </w:p>
          <w:p w:rsidR="00FC5732" w:rsidRDefault="00FC5732" w:rsidP="00A643A3">
            <w:pPr>
              <w:jc w:val="center"/>
              <w:rPr>
                <w:sz w:val="26"/>
                <w:szCs w:val="26"/>
              </w:rPr>
            </w:pPr>
            <w:r w:rsidRPr="00921ACF">
              <w:rPr>
                <w:sz w:val="26"/>
                <w:szCs w:val="26"/>
              </w:rPr>
              <w:t xml:space="preserve">Пункт </w:t>
            </w:r>
            <w:r>
              <w:rPr>
                <w:sz w:val="26"/>
                <w:szCs w:val="26"/>
              </w:rPr>
              <w:t xml:space="preserve">(район) </w:t>
            </w:r>
            <w:r w:rsidRPr="00921ACF">
              <w:rPr>
                <w:sz w:val="26"/>
                <w:szCs w:val="26"/>
              </w:rPr>
              <w:t>эвакуации</w:t>
            </w:r>
            <w:r>
              <w:rPr>
                <w:sz w:val="26"/>
                <w:szCs w:val="26"/>
              </w:rPr>
              <w:t xml:space="preserve"> (рассредоточения)</w:t>
            </w:r>
            <w:r w:rsidRPr="00921ACF">
              <w:rPr>
                <w:sz w:val="26"/>
                <w:szCs w:val="26"/>
              </w:rPr>
              <w:t xml:space="preserve">: _______________________________ </w:t>
            </w:r>
          </w:p>
          <w:p w:rsidR="00FC5732" w:rsidRPr="00921ACF" w:rsidRDefault="00FC5732" w:rsidP="00A643A3">
            <w:pPr>
              <w:jc w:val="center"/>
              <w:rPr>
                <w:sz w:val="26"/>
                <w:szCs w:val="26"/>
              </w:rPr>
            </w:pPr>
            <w:r w:rsidRPr="00921ACF">
              <w:rPr>
                <w:sz w:val="26"/>
                <w:szCs w:val="26"/>
              </w:rPr>
              <w:t>(область, район, населенный пункт) _______________________________</w:t>
            </w:r>
          </w:p>
        </w:tc>
      </w:tr>
      <w:tr w:rsidR="00FC5732" w:rsidRPr="00921ACF" w:rsidTr="00776F7D">
        <w:trPr>
          <w:tblCellSpacing w:w="15" w:type="dxa"/>
        </w:trPr>
        <w:tc>
          <w:tcPr>
            <w:tcW w:w="4949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C5732" w:rsidRPr="00921ACF" w:rsidRDefault="00FC5732" w:rsidP="00A643A3">
            <w:pPr>
              <w:jc w:val="center"/>
              <w:rPr>
                <w:sz w:val="26"/>
                <w:szCs w:val="26"/>
              </w:rPr>
            </w:pPr>
            <w:r w:rsidRPr="00921ACF">
              <w:rPr>
                <w:sz w:val="26"/>
                <w:szCs w:val="26"/>
              </w:rPr>
              <w:t>Дата выдачи ___________</w:t>
            </w:r>
          </w:p>
        </w:tc>
      </w:tr>
      <w:tr w:rsidR="00FC5732" w:rsidRPr="00921ACF" w:rsidTr="00776F7D">
        <w:trPr>
          <w:tblCellSpacing w:w="15" w:type="dxa"/>
        </w:trPr>
        <w:tc>
          <w:tcPr>
            <w:tcW w:w="4949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C5732" w:rsidRPr="00921ACF" w:rsidRDefault="00FC5732" w:rsidP="00EB3358">
            <w:pPr>
              <w:jc w:val="center"/>
              <w:rPr>
                <w:sz w:val="26"/>
                <w:szCs w:val="26"/>
              </w:rPr>
            </w:pPr>
            <w:r w:rsidRPr="00921ACF">
              <w:rPr>
                <w:sz w:val="26"/>
                <w:szCs w:val="26"/>
              </w:rPr>
              <w:t>Председатель эвак</w:t>
            </w:r>
            <w:r>
              <w:rPr>
                <w:sz w:val="26"/>
                <w:szCs w:val="26"/>
              </w:rPr>
              <w:t xml:space="preserve">уационной комиссии организации </w:t>
            </w:r>
            <w:r w:rsidRPr="00921ACF">
              <w:rPr>
                <w:sz w:val="26"/>
                <w:szCs w:val="26"/>
              </w:rPr>
              <w:t xml:space="preserve"> ___________ м.п.</w:t>
            </w:r>
          </w:p>
        </w:tc>
      </w:tr>
    </w:tbl>
    <w:p w:rsidR="00FC5732" w:rsidRDefault="00FC5732"/>
    <w:sectPr w:rsidR="00FC5732" w:rsidSect="003E70D7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BD1"/>
    <w:rsid w:val="000B2BD1"/>
    <w:rsid w:val="001875BC"/>
    <w:rsid w:val="00296CAA"/>
    <w:rsid w:val="0038375E"/>
    <w:rsid w:val="003E70D7"/>
    <w:rsid w:val="0049726B"/>
    <w:rsid w:val="0050754F"/>
    <w:rsid w:val="005C0478"/>
    <w:rsid w:val="00776F7D"/>
    <w:rsid w:val="007F10C5"/>
    <w:rsid w:val="00875172"/>
    <w:rsid w:val="00921ACF"/>
    <w:rsid w:val="00A643A3"/>
    <w:rsid w:val="00C306EC"/>
    <w:rsid w:val="00C34A39"/>
    <w:rsid w:val="00EB3358"/>
    <w:rsid w:val="00EF2783"/>
    <w:rsid w:val="00FC5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783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F2783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26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123</Words>
  <Characters>703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Izyurov-EA</cp:lastModifiedBy>
  <cp:revision>10</cp:revision>
  <dcterms:created xsi:type="dcterms:W3CDTF">2021-11-07T12:18:00Z</dcterms:created>
  <dcterms:modified xsi:type="dcterms:W3CDTF">2023-10-20T07:09:00Z</dcterms:modified>
</cp:coreProperties>
</file>